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CF23" w14:textId="77777777" w:rsidR="00B00F84" w:rsidRDefault="00B00F84" w:rsidP="008C7D1E">
      <w:pPr>
        <w:jc w:val="right"/>
      </w:pPr>
      <w:r>
        <w:t>Приложение 3</w:t>
      </w:r>
    </w:p>
    <w:p w14:paraId="6037CF24" w14:textId="77777777" w:rsidR="008C7D1E" w:rsidRPr="00A436E9" w:rsidRDefault="00DB140F" w:rsidP="008C7D1E">
      <w:pPr>
        <w:jc w:val="right"/>
        <w:rPr>
          <w:color w:val="000000"/>
        </w:rPr>
      </w:pPr>
      <w:r w:rsidRPr="00A436E9">
        <w:t xml:space="preserve">к </w:t>
      </w:r>
      <w:r w:rsidR="003B2566">
        <w:t>Положению о</w:t>
      </w:r>
      <w:hyperlink r:id="rId6" w:history="1"/>
      <w:r w:rsidR="003B2566">
        <w:t xml:space="preserve"> порядке</w:t>
      </w:r>
      <w:r w:rsidR="003B2566" w:rsidRPr="00A436E9">
        <w:t xml:space="preserve"> проведения</w:t>
      </w:r>
      <w:r w:rsidR="003B2566" w:rsidRPr="00A436E9">
        <w:rPr>
          <w:color w:val="000000"/>
        </w:rPr>
        <w:t xml:space="preserve"> конкурса</w:t>
      </w:r>
    </w:p>
    <w:p w14:paraId="6037CF25" w14:textId="77777777" w:rsidR="00A436E9" w:rsidRPr="00A436E9" w:rsidRDefault="00A436E9" w:rsidP="008C7D1E">
      <w:pPr>
        <w:jc w:val="center"/>
      </w:pPr>
    </w:p>
    <w:p w14:paraId="6037CF26" w14:textId="77777777" w:rsidR="00A436E9" w:rsidRPr="00A436E9" w:rsidRDefault="00A436E9" w:rsidP="008C7D1E">
      <w:pPr>
        <w:jc w:val="center"/>
      </w:pPr>
    </w:p>
    <w:p w14:paraId="6037CF27" w14:textId="77777777" w:rsidR="00DB140F" w:rsidRPr="00A436E9" w:rsidRDefault="00DB140F" w:rsidP="008C7D1E">
      <w:pPr>
        <w:jc w:val="center"/>
      </w:pPr>
      <w:r w:rsidRPr="00A436E9">
        <w:t>СОГЛАСИЕ</w:t>
      </w:r>
    </w:p>
    <w:p w14:paraId="6037CF28" w14:textId="77777777" w:rsidR="00DB140F" w:rsidRPr="00A436E9" w:rsidRDefault="00DB140F" w:rsidP="00DB140F">
      <w:pPr>
        <w:widowControl w:val="0"/>
        <w:autoSpaceDE w:val="0"/>
        <w:autoSpaceDN w:val="0"/>
        <w:adjustRightInd w:val="0"/>
        <w:jc w:val="center"/>
      </w:pPr>
      <w:r w:rsidRPr="00A436E9">
        <w:t>на обработку персональных данных</w:t>
      </w:r>
    </w:p>
    <w:p w14:paraId="6037CF29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14:paraId="6037CF2A" w14:textId="77777777" w:rsidR="00DB140F" w:rsidRPr="00A436E9" w:rsidRDefault="00DB140F" w:rsidP="00DB140F">
      <w:pPr>
        <w:widowControl w:val="0"/>
        <w:autoSpaceDE w:val="0"/>
        <w:autoSpaceDN w:val="0"/>
        <w:adjustRightInd w:val="0"/>
      </w:pPr>
      <w:r w:rsidRPr="00A436E9">
        <w:t xml:space="preserve">    Я, ____________</w:t>
      </w:r>
      <w:r w:rsidR="00D52B1E" w:rsidRPr="00A436E9">
        <w:t>__________</w:t>
      </w:r>
      <w:r w:rsidRPr="00A436E9">
        <w:t>______________________________</w:t>
      </w:r>
      <w:r w:rsidR="00D52B1E" w:rsidRPr="00A436E9">
        <w:t>_</w:t>
      </w:r>
      <w:r w:rsidRPr="00A436E9">
        <w:t>_________________________</w:t>
      </w:r>
    </w:p>
    <w:p w14:paraId="6037CF2B" w14:textId="77777777" w:rsidR="00DB140F" w:rsidRPr="00A436E9" w:rsidRDefault="00D52B1E" w:rsidP="00540CB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436E9">
        <w:rPr>
          <w:sz w:val="20"/>
          <w:szCs w:val="20"/>
        </w:rPr>
        <w:t>(</w:t>
      </w:r>
      <w:r w:rsidR="00DB140F" w:rsidRPr="00A436E9">
        <w:rPr>
          <w:sz w:val="20"/>
          <w:szCs w:val="20"/>
        </w:rPr>
        <w:t>фамилия, имя, отчество</w:t>
      </w:r>
      <w:r w:rsidRPr="00A436E9">
        <w:rPr>
          <w:sz w:val="20"/>
          <w:szCs w:val="20"/>
        </w:rPr>
        <w:t>)</w:t>
      </w:r>
    </w:p>
    <w:p w14:paraId="6037CF2C" w14:textId="77777777" w:rsidR="00D52B1E" w:rsidRPr="00A436E9" w:rsidRDefault="00D52B1E" w:rsidP="00DB140F">
      <w:pPr>
        <w:widowControl w:val="0"/>
        <w:autoSpaceDE w:val="0"/>
        <w:autoSpaceDN w:val="0"/>
        <w:adjustRightInd w:val="0"/>
      </w:pPr>
    </w:p>
    <w:p w14:paraId="6037CF2D" w14:textId="77777777" w:rsidR="00DB140F" w:rsidRPr="00A436E9" w:rsidRDefault="00DB140F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>паспорт: серия</w:t>
      </w:r>
      <w:r w:rsidR="00D52B1E" w:rsidRPr="00A436E9">
        <w:t xml:space="preserve">, </w:t>
      </w:r>
      <w:r w:rsidRPr="00A436E9">
        <w:t>номер __</w:t>
      </w:r>
      <w:r w:rsidR="00D52B1E" w:rsidRPr="00A436E9">
        <w:t>____</w:t>
      </w:r>
      <w:r w:rsidRPr="00A436E9">
        <w:t>_</w:t>
      </w:r>
      <w:r w:rsidR="00D52B1E" w:rsidRPr="00A436E9">
        <w:t>____</w:t>
      </w:r>
      <w:r w:rsidRPr="00A436E9">
        <w:t>___ кем выдан _______</w:t>
      </w:r>
      <w:r w:rsidR="00D52B1E" w:rsidRPr="00A436E9">
        <w:t>____________</w:t>
      </w:r>
      <w:r w:rsidRPr="00A436E9">
        <w:t>____________________</w:t>
      </w:r>
    </w:p>
    <w:p w14:paraId="6037CF2E" w14:textId="77777777" w:rsidR="00D52B1E" w:rsidRPr="00A436E9" w:rsidRDefault="00D52B1E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>___________________________________________________________________________________</w:t>
      </w:r>
    </w:p>
    <w:p w14:paraId="6037CF2F" w14:textId="77777777" w:rsidR="00D52B1E" w:rsidRPr="00A436E9" w:rsidRDefault="00D52B1E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>___________________________________________________________________________________</w:t>
      </w:r>
    </w:p>
    <w:p w14:paraId="6037CF30" w14:textId="77777777" w:rsidR="00DB140F" w:rsidRPr="00A436E9" w:rsidRDefault="00D52B1E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 xml:space="preserve">________________________________________________ </w:t>
      </w:r>
      <w:r w:rsidR="00DB140F" w:rsidRPr="00A436E9">
        <w:t>дата выдачи ________</w:t>
      </w:r>
      <w:r w:rsidRPr="00A436E9">
        <w:t>_</w:t>
      </w:r>
      <w:r w:rsidR="00DB140F" w:rsidRPr="00A436E9">
        <w:t>_______________</w:t>
      </w:r>
    </w:p>
    <w:p w14:paraId="6037CF31" w14:textId="77777777" w:rsidR="00DB140F" w:rsidRPr="00A436E9" w:rsidRDefault="00DB140F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>адрес регистрации по месту жительства: _______________</w:t>
      </w:r>
      <w:r w:rsidR="00D52B1E" w:rsidRPr="00A436E9">
        <w:t>________________</w:t>
      </w:r>
      <w:r w:rsidRPr="00A436E9">
        <w:t>_________________</w:t>
      </w:r>
    </w:p>
    <w:p w14:paraId="6037CF32" w14:textId="77777777" w:rsidR="00D52B1E" w:rsidRPr="00A436E9" w:rsidRDefault="00D52B1E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>___________________________________________________________________________________</w:t>
      </w:r>
    </w:p>
    <w:p w14:paraId="6037CF33" w14:textId="77777777" w:rsidR="00DB140F" w:rsidRPr="00A436E9" w:rsidRDefault="00DB140F" w:rsidP="00D52B1E">
      <w:pPr>
        <w:widowControl w:val="0"/>
        <w:autoSpaceDE w:val="0"/>
        <w:autoSpaceDN w:val="0"/>
        <w:adjustRightInd w:val="0"/>
        <w:spacing w:line="360" w:lineRule="auto"/>
      </w:pPr>
      <w:r w:rsidRPr="00A436E9">
        <w:t>адрес регистрации по месту пребывания: ____</w:t>
      </w:r>
      <w:r w:rsidR="00D52B1E" w:rsidRPr="00A436E9">
        <w:t>_______________</w:t>
      </w:r>
      <w:r w:rsidRPr="00A436E9">
        <w:t>____________________________</w:t>
      </w:r>
    </w:p>
    <w:p w14:paraId="6037CF34" w14:textId="77777777" w:rsidR="00D52B1E" w:rsidRPr="00A436E9" w:rsidRDefault="00D52B1E" w:rsidP="00D52B1E">
      <w:pPr>
        <w:jc w:val="both"/>
      </w:pPr>
      <w:r w:rsidRPr="00A436E9">
        <w:t>___________________________________________________________________________________</w:t>
      </w:r>
    </w:p>
    <w:p w14:paraId="6037CF35" w14:textId="77777777" w:rsidR="00DB140F" w:rsidRPr="00A436E9" w:rsidRDefault="00DB140F" w:rsidP="00DB140F">
      <w:pPr>
        <w:jc w:val="both"/>
      </w:pPr>
      <w:r w:rsidRPr="00A436E9">
        <w:t xml:space="preserve">с целью участия в конкурсе на должность главы администрации муниципального образования </w:t>
      </w:r>
      <w:r w:rsidR="000631CB">
        <w:t>Большеижорское</w:t>
      </w:r>
      <w:r w:rsidRPr="00A436E9">
        <w:t xml:space="preserve"> городское поселение Ломоносовского муниципального района Ленинградско</w:t>
      </w:r>
      <w:r w:rsidR="00F6242D">
        <w:t>й области даю согласие к</w:t>
      </w:r>
      <w:r w:rsidRPr="00A436E9">
        <w:t>онкурсной комиссии</w:t>
      </w:r>
      <w:r w:rsidR="00D52B1E" w:rsidRPr="00A436E9">
        <w:t xml:space="preserve"> для проведения конкурса на замещение должности главы администрации муниципального образования </w:t>
      </w:r>
      <w:r w:rsidR="000631CB">
        <w:t>Большеижорское</w:t>
      </w:r>
      <w:r w:rsidR="00D52B1E" w:rsidRPr="00A436E9">
        <w:t xml:space="preserve"> городское поселение Ломоносовского муниципального района Ленинградской области и</w:t>
      </w:r>
      <w:r w:rsidRPr="00A436E9">
        <w:t xml:space="preserve"> </w:t>
      </w:r>
      <w:r w:rsidR="00D52B1E" w:rsidRPr="00A436E9">
        <w:t>С</w:t>
      </w:r>
      <w:r w:rsidRPr="00A436E9">
        <w:t xml:space="preserve">овету депутатов муниципального образования </w:t>
      </w:r>
      <w:r w:rsidR="000631CB">
        <w:t>Большеижорское</w:t>
      </w:r>
      <w:r w:rsidRPr="00A436E9">
        <w:t xml:space="preserve"> городское поселение Ломоносовского муниципального района Ленинградской области на обработку в документальной и/или электронной форме нижеследующих персональных данных:</w:t>
      </w:r>
    </w:p>
    <w:p w14:paraId="6037CF36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>- фамилия, имя, отчество; дата рождения; место рождения; пол; гражданство; знание иностранного языка; образование и повышение квалификации или наличие специальных знаний; профессия (специальность);</w:t>
      </w:r>
    </w:p>
    <w:p w14:paraId="6037CF37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>- общий трудовой стаж, сведения о приемах, перемещениях и увольнениях по предыдущим местам работы;</w:t>
      </w:r>
    </w:p>
    <w:p w14:paraId="6037CF38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 xml:space="preserve">- паспортные данные, адрес места жительства, дата регистрации по месту жительства; номер телефона; идентификационный номер; номер </w:t>
      </w:r>
      <w:hyperlink r:id="rId7" w:history="1">
        <w:r w:rsidRPr="00A436E9">
          <w:t>страхового свидетельства</w:t>
        </w:r>
      </w:hyperlink>
      <w:r w:rsidRPr="00A436E9">
        <w:t xml:space="preserve"> государственного пенсионного страхования; сведения, включенные в </w:t>
      </w:r>
      <w:hyperlink r:id="rId8" w:history="1">
        <w:r w:rsidRPr="00A436E9">
          <w:t>трудовую книжку</w:t>
        </w:r>
      </w:hyperlink>
      <w:r w:rsidRPr="00A436E9">
        <w:t>; сведения о воинском учете; фотографии;</w:t>
      </w:r>
    </w:p>
    <w:p w14:paraId="6037CF39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>- сведения о состоянии здоровья, которые относятся к вопросу о возможности выполнения работником трудовой функции;</w:t>
      </w:r>
    </w:p>
    <w:p w14:paraId="6037CF3A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>-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детей;</w:t>
      </w:r>
    </w:p>
    <w:p w14:paraId="6037CF3B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 xml:space="preserve">- другие персональные данные, предусмотренные Порядком проведения </w:t>
      </w:r>
      <w:r w:rsidRPr="00A436E9">
        <w:rPr>
          <w:color w:val="000000"/>
        </w:rPr>
        <w:t>конкурса на замещение должности г</w:t>
      </w:r>
      <w:r w:rsidRPr="00A436E9">
        <w:rPr>
          <w:color w:val="000000"/>
          <w:spacing w:val="-2"/>
        </w:rPr>
        <w:t xml:space="preserve">лавы администрации </w:t>
      </w:r>
      <w:r w:rsidR="00F87AF0" w:rsidRPr="00A436E9">
        <w:t xml:space="preserve">муниципального образования </w:t>
      </w:r>
      <w:r w:rsidR="000631CB">
        <w:t>Большеижорское</w:t>
      </w:r>
      <w:r w:rsidR="00F87AF0" w:rsidRPr="00A436E9">
        <w:t xml:space="preserve"> городское поселение Ломоносовского муниципального района Ленинградской области</w:t>
      </w:r>
      <w:r w:rsidRPr="00A436E9">
        <w:rPr>
          <w:color w:val="000000"/>
          <w:spacing w:val="-1"/>
        </w:rPr>
        <w:t>.</w:t>
      </w:r>
    </w:p>
    <w:p w14:paraId="6037CF3C" w14:textId="77777777" w:rsidR="00F87AF0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 xml:space="preserve">Настоящее согласие действует в течение всего срока проведения конкурса на должность главы администрации </w:t>
      </w:r>
      <w:r w:rsidR="00F87AF0" w:rsidRPr="00A436E9">
        <w:t xml:space="preserve">муниципального образования </w:t>
      </w:r>
      <w:r w:rsidR="000631CB">
        <w:t>Большеижорское</w:t>
      </w:r>
      <w:r w:rsidR="00F87AF0" w:rsidRPr="00A436E9">
        <w:t xml:space="preserve"> городское поселение Ломоносовского муниципального района Ленинградской области</w:t>
      </w:r>
      <w:r w:rsidRPr="00A436E9">
        <w:t xml:space="preserve">. </w:t>
      </w:r>
    </w:p>
    <w:p w14:paraId="6037CF3D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>Настоящее согласие может быть отозвано мной в письменной форме.</w:t>
      </w:r>
    </w:p>
    <w:p w14:paraId="6037CF3E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</w:p>
    <w:p w14:paraId="6037CF3F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  <w:r w:rsidRPr="00A436E9">
        <w:t>"__</w:t>
      </w:r>
      <w:r w:rsidR="00B00F84">
        <w:t>_</w:t>
      </w:r>
      <w:r w:rsidRPr="00A436E9">
        <w:t>" _________ 20</w:t>
      </w:r>
      <w:r w:rsidR="005F3D82">
        <w:t>21</w:t>
      </w:r>
      <w:r w:rsidRPr="00A436E9">
        <w:t xml:space="preserve"> г.                __________________   _______________________________</w:t>
      </w:r>
    </w:p>
    <w:p w14:paraId="6037CF40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436E9">
        <w:rPr>
          <w:sz w:val="20"/>
          <w:szCs w:val="20"/>
        </w:rPr>
        <w:t xml:space="preserve">                                                      </w:t>
      </w:r>
      <w:r w:rsidR="00D52B1E" w:rsidRPr="00A436E9">
        <w:rPr>
          <w:sz w:val="20"/>
          <w:szCs w:val="20"/>
        </w:rPr>
        <w:tab/>
      </w:r>
      <w:r w:rsidR="00D52B1E" w:rsidRPr="00A436E9">
        <w:rPr>
          <w:sz w:val="20"/>
          <w:szCs w:val="20"/>
        </w:rPr>
        <w:tab/>
      </w:r>
      <w:r w:rsidRPr="00A436E9">
        <w:rPr>
          <w:sz w:val="20"/>
          <w:szCs w:val="20"/>
        </w:rPr>
        <w:t xml:space="preserve">         подпись                       </w:t>
      </w:r>
      <w:r w:rsidR="00D52B1E" w:rsidRPr="00A436E9">
        <w:rPr>
          <w:sz w:val="20"/>
          <w:szCs w:val="20"/>
        </w:rPr>
        <w:tab/>
      </w:r>
      <w:r w:rsidRPr="00A436E9">
        <w:rPr>
          <w:sz w:val="20"/>
          <w:szCs w:val="20"/>
        </w:rPr>
        <w:t xml:space="preserve">   расшифровка подписи</w:t>
      </w:r>
    </w:p>
    <w:p w14:paraId="6037CF41" w14:textId="77777777" w:rsidR="00DB140F" w:rsidRPr="00A436E9" w:rsidRDefault="00DB140F" w:rsidP="00DB140F">
      <w:pPr>
        <w:widowControl w:val="0"/>
        <w:autoSpaceDE w:val="0"/>
        <w:autoSpaceDN w:val="0"/>
        <w:adjustRightInd w:val="0"/>
        <w:ind w:firstLine="540"/>
        <w:jc w:val="both"/>
      </w:pPr>
    </w:p>
    <w:p w14:paraId="6037CF42" w14:textId="77777777" w:rsidR="00A21CEB" w:rsidRDefault="002A5E6E" w:rsidP="002A5E6E">
      <w:r>
        <w:t xml:space="preserve"> </w:t>
      </w:r>
    </w:p>
    <w:p w14:paraId="6037CF43" w14:textId="77777777" w:rsidR="00A21CEB" w:rsidRPr="00400A80" w:rsidRDefault="00A21CEB" w:rsidP="00821072"/>
    <w:sectPr w:rsidR="00A21CEB" w:rsidRPr="00400A80" w:rsidSect="0005345F">
      <w:pgSz w:w="11906" w:h="16838"/>
      <w:pgMar w:top="567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29AA8AA"/>
    <w:lvl w:ilvl="0">
      <w:numFmt w:val="bullet"/>
      <w:lvlText w:val="*"/>
      <w:lvlJc w:val="left"/>
    </w:lvl>
  </w:abstractNum>
  <w:abstractNum w:abstractNumId="1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F5147"/>
    <w:multiLevelType w:val="singleLevel"/>
    <w:tmpl w:val="C374B588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D050AE"/>
    <w:multiLevelType w:val="hybridMultilevel"/>
    <w:tmpl w:val="D7FA26CA"/>
    <w:lvl w:ilvl="0" w:tplc="DB52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A1B"/>
    <w:multiLevelType w:val="hybridMultilevel"/>
    <w:tmpl w:val="CF1E64D8"/>
    <w:lvl w:ilvl="0" w:tplc="FE967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96947"/>
    <w:multiLevelType w:val="hybridMultilevel"/>
    <w:tmpl w:val="96FCC43A"/>
    <w:lvl w:ilvl="0" w:tplc="B166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D8852B6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3CE"/>
    <w:multiLevelType w:val="hybridMultilevel"/>
    <w:tmpl w:val="D9CE6A26"/>
    <w:lvl w:ilvl="0" w:tplc="F662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855EC"/>
    <w:multiLevelType w:val="hybridMultilevel"/>
    <w:tmpl w:val="08D2A5CC"/>
    <w:lvl w:ilvl="0" w:tplc="44F26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3448"/>
    <w:multiLevelType w:val="hybridMultilevel"/>
    <w:tmpl w:val="571411EE"/>
    <w:lvl w:ilvl="0" w:tplc="526E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46EB"/>
    <w:multiLevelType w:val="hybridMultilevel"/>
    <w:tmpl w:val="A7E227A6"/>
    <w:lvl w:ilvl="0" w:tplc="DE560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81D4E"/>
    <w:multiLevelType w:val="hybridMultilevel"/>
    <w:tmpl w:val="FFC82818"/>
    <w:lvl w:ilvl="0" w:tplc="7D8852B6">
      <w:start w:val="1"/>
      <w:numFmt w:val="russianLow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9E9"/>
    <w:multiLevelType w:val="hybridMultilevel"/>
    <w:tmpl w:val="E006CFFA"/>
    <w:lvl w:ilvl="0" w:tplc="6430D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82BFC"/>
    <w:multiLevelType w:val="hybridMultilevel"/>
    <w:tmpl w:val="2612CB4A"/>
    <w:lvl w:ilvl="0" w:tplc="7D8852B6">
      <w:start w:val="1"/>
      <w:numFmt w:val="russianLower"/>
      <w:suff w:val="space"/>
      <w:lvlText w:val="%1)"/>
      <w:lvlJc w:val="left"/>
      <w:pPr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3" w15:restartNumberingAfterBreak="0">
    <w:nsid w:val="661871FB"/>
    <w:multiLevelType w:val="hybridMultilevel"/>
    <w:tmpl w:val="FD30AA8C"/>
    <w:lvl w:ilvl="0" w:tplc="FE1C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4361D"/>
    <w:multiLevelType w:val="hybridMultilevel"/>
    <w:tmpl w:val="8BBE6102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C9A2FBF"/>
    <w:multiLevelType w:val="hybridMultilevel"/>
    <w:tmpl w:val="0EE6F416"/>
    <w:lvl w:ilvl="0" w:tplc="9A0E9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C541C"/>
    <w:multiLevelType w:val="hybridMultilevel"/>
    <w:tmpl w:val="1526A5A4"/>
    <w:lvl w:ilvl="0" w:tplc="0204D0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F40A90"/>
    <w:multiLevelType w:val="hybridMultilevel"/>
    <w:tmpl w:val="5C2211EC"/>
    <w:lvl w:ilvl="0" w:tplc="0934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F6407"/>
    <w:multiLevelType w:val="hybridMultilevel"/>
    <w:tmpl w:val="72FA3E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55C9B"/>
    <w:multiLevelType w:val="hybridMultilevel"/>
    <w:tmpl w:val="4426DE3E"/>
    <w:lvl w:ilvl="0" w:tplc="C3B2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333C"/>
    <w:multiLevelType w:val="hybridMultilevel"/>
    <w:tmpl w:val="F95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66CA"/>
    <w:multiLevelType w:val="hybridMultilevel"/>
    <w:tmpl w:val="A644E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"/>
  </w:num>
  <w:num w:numId="5">
    <w:abstractNumId w:val="16"/>
  </w:num>
  <w:num w:numId="6">
    <w:abstractNumId w:val="14"/>
  </w:num>
  <w:num w:numId="7">
    <w:abstractNumId w:val="20"/>
  </w:num>
  <w:num w:numId="8">
    <w:abstractNumId w:val="6"/>
  </w:num>
  <w:num w:numId="9">
    <w:abstractNumId w:val="4"/>
  </w:num>
  <w:num w:numId="10">
    <w:abstractNumId w:val="3"/>
  </w:num>
  <w:num w:numId="11">
    <w:abstractNumId w:val="18"/>
  </w:num>
  <w:num w:numId="12">
    <w:abstractNumId w:val="17"/>
  </w:num>
  <w:num w:numId="13">
    <w:abstractNumId w:val="9"/>
  </w:num>
  <w:num w:numId="14">
    <w:abstractNumId w:val="19"/>
  </w:num>
  <w:num w:numId="15">
    <w:abstractNumId w:val="13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11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77"/>
    <w:rsid w:val="000018ED"/>
    <w:rsid w:val="00016F14"/>
    <w:rsid w:val="000239DC"/>
    <w:rsid w:val="000262D7"/>
    <w:rsid w:val="00034968"/>
    <w:rsid w:val="000437B0"/>
    <w:rsid w:val="00045491"/>
    <w:rsid w:val="0004780E"/>
    <w:rsid w:val="0005345F"/>
    <w:rsid w:val="00055CA3"/>
    <w:rsid w:val="000631CB"/>
    <w:rsid w:val="000759FD"/>
    <w:rsid w:val="000806CE"/>
    <w:rsid w:val="00080B9A"/>
    <w:rsid w:val="0009054D"/>
    <w:rsid w:val="00091CBA"/>
    <w:rsid w:val="00094CA3"/>
    <w:rsid w:val="000950AE"/>
    <w:rsid w:val="000A779A"/>
    <w:rsid w:val="000A7F4D"/>
    <w:rsid w:val="000F6E4B"/>
    <w:rsid w:val="0011125B"/>
    <w:rsid w:val="001114E7"/>
    <w:rsid w:val="00112008"/>
    <w:rsid w:val="00112C09"/>
    <w:rsid w:val="00114B17"/>
    <w:rsid w:val="00121C0A"/>
    <w:rsid w:val="001229AF"/>
    <w:rsid w:val="00145C33"/>
    <w:rsid w:val="0015054F"/>
    <w:rsid w:val="00152E7B"/>
    <w:rsid w:val="00156C90"/>
    <w:rsid w:val="0016067B"/>
    <w:rsid w:val="00175C5F"/>
    <w:rsid w:val="00176461"/>
    <w:rsid w:val="00193C39"/>
    <w:rsid w:val="00194BD1"/>
    <w:rsid w:val="001A1A42"/>
    <w:rsid w:val="001A7409"/>
    <w:rsid w:val="001D6E35"/>
    <w:rsid w:val="001D7287"/>
    <w:rsid w:val="001E35C1"/>
    <w:rsid w:val="001F3954"/>
    <w:rsid w:val="00200248"/>
    <w:rsid w:val="002117B0"/>
    <w:rsid w:val="0021353B"/>
    <w:rsid w:val="00213EA3"/>
    <w:rsid w:val="00214012"/>
    <w:rsid w:val="002604F3"/>
    <w:rsid w:val="00265B22"/>
    <w:rsid w:val="0026627A"/>
    <w:rsid w:val="00275FB1"/>
    <w:rsid w:val="00284ED9"/>
    <w:rsid w:val="00292D11"/>
    <w:rsid w:val="0029340E"/>
    <w:rsid w:val="002A5B0C"/>
    <w:rsid w:val="002A5E6E"/>
    <w:rsid w:val="002A6767"/>
    <w:rsid w:val="002B4E57"/>
    <w:rsid w:val="002C4A83"/>
    <w:rsid w:val="002C64AE"/>
    <w:rsid w:val="002E0114"/>
    <w:rsid w:val="002E3C17"/>
    <w:rsid w:val="003143CB"/>
    <w:rsid w:val="00315F58"/>
    <w:rsid w:val="0032613B"/>
    <w:rsid w:val="00341076"/>
    <w:rsid w:val="00342DC6"/>
    <w:rsid w:val="00343EC9"/>
    <w:rsid w:val="00346350"/>
    <w:rsid w:val="00353898"/>
    <w:rsid w:val="00361BA4"/>
    <w:rsid w:val="0037622E"/>
    <w:rsid w:val="0039152D"/>
    <w:rsid w:val="00394D9F"/>
    <w:rsid w:val="003B156B"/>
    <w:rsid w:val="003B2566"/>
    <w:rsid w:val="003B2D71"/>
    <w:rsid w:val="003B582E"/>
    <w:rsid w:val="003B7545"/>
    <w:rsid w:val="003D603D"/>
    <w:rsid w:val="00411A7E"/>
    <w:rsid w:val="00435DA9"/>
    <w:rsid w:val="00436D7B"/>
    <w:rsid w:val="004441DB"/>
    <w:rsid w:val="00447FAB"/>
    <w:rsid w:val="00452216"/>
    <w:rsid w:val="00480F0C"/>
    <w:rsid w:val="004A34F9"/>
    <w:rsid w:val="004A65EC"/>
    <w:rsid w:val="004B1CB1"/>
    <w:rsid w:val="004B3587"/>
    <w:rsid w:val="004C5C22"/>
    <w:rsid w:val="004D3A85"/>
    <w:rsid w:val="004E6F4E"/>
    <w:rsid w:val="004F11BB"/>
    <w:rsid w:val="005002DD"/>
    <w:rsid w:val="005005DB"/>
    <w:rsid w:val="00511AF0"/>
    <w:rsid w:val="005122AD"/>
    <w:rsid w:val="00514E1E"/>
    <w:rsid w:val="0053181F"/>
    <w:rsid w:val="00535FE2"/>
    <w:rsid w:val="00540CB2"/>
    <w:rsid w:val="00543CC0"/>
    <w:rsid w:val="005449E0"/>
    <w:rsid w:val="0054732F"/>
    <w:rsid w:val="0055096D"/>
    <w:rsid w:val="005604C4"/>
    <w:rsid w:val="00561595"/>
    <w:rsid w:val="00570DC8"/>
    <w:rsid w:val="00571044"/>
    <w:rsid w:val="00571F7F"/>
    <w:rsid w:val="00575215"/>
    <w:rsid w:val="00575A28"/>
    <w:rsid w:val="005809E4"/>
    <w:rsid w:val="005A334A"/>
    <w:rsid w:val="005A4F2B"/>
    <w:rsid w:val="005A7BD8"/>
    <w:rsid w:val="005B10D2"/>
    <w:rsid w:val="005B1845"/>
    <w:rsid w:val="005B2621"/>
    <w:rsid w:val="005C4A84"/>
    <w:rsid w:val="005D1246"/>
    <w:rsid w:val="005D3312"/>
    <w:rsid w:val="005E0977"/>
    <w:rsid w:val="005E2639"/>
    <w:rsid w:val="005F3D82"/>
    <w:rsid w:val="00600F1A"/>
    <w:rsid w:val="00606280"/>
    <w:rsid w:val="006111B3"/>
    <w:rsid w:val="00620977"/>
    <w:rsid w:val="00623A84"/>
    <w:rsid w:val="00623E36"/>
    <w:rsid w:val="006531B4"/>
    <w:rsid w:val="00663D93"/>
    <w:rsid w:val="006807F7"/>
    <w:rsid w:val="00683BA7"/>
    <w:rsid w:val="006860C4"/>
    <w:rsid w:val="0069303D"/>
    <w:rsid w:val="006A0182"/>
    <w:rsid w:val="006A5DC8"/>
    <w:rsid w:val="006A7241"/>
    <w:rsid w:val="006C54C9"/>
    <w:rsid w:val="006D0093"/>
    <w:rsid w:val="006D0891"/>
    <w:rsid w:val="006D28A9"/>
    <w:rsid w:val="006F324A"/>
    <w:rsid w:val="00710360"/>
    <w:rsid w:val="007114DD"/>
    <w:rsid w:val="00730290"/>
    <w:rsid w:val="0073204B"/>
    <w:rsid w:val="00744EB0"/>
    <w:rsid w:val="0075122B"/>
    <w:rsid w:val="00760F1B"/>
    <w:rsid w:val="007B4B33"/>
    <w:rsid w:val="007C5B6B"/>
    <w:rsid w:val="007D08D0"/>
    <w:rsid w:val="007D23C6"/>
    <w:rsid w:val="007D2A8D"/>
    <w:rsid w:val="007E05AA"/>
    <w:rsid w:val="007E30DE"/>
    <w:rsid w:val="007F2FAA"/>
    <w:rsid w:val="007F33E3"/>
    <w:rsid w:val="007F350B"/>
    <w:rsid w:val="00807B46"/>
    <w:rsid w:val="00810E0B"/>
    <w:rsid w:val="00811370"/>
    <w:rsid w:val="008140D9"/>
    <w:rsid w:val="00821072"/>
    <w:rsid w:val="00831147"/>
    <w:rsid w:val="00841E30"/>
    <w:rsid w:val="00851016"/>
    <w:rsid w:val="008700C4"/>
    <w:rsid w:val="00881F84"/>
    <w:rsid w:val="008857A3"/>
    <w:rsid w:val="008A0C7C"/>
    <w:rsid w:val="008A7471"/>
    <w:rsid w:val="008A74B3"/>
    <w:rsid w:val="008B42C0"/>
    <w:rsid w:val="008B4F81"/>
    <w:rsid w:val="008C4BA8"/>
    <w:rsid w:val="008C7D1E"/>
    <w:rsid w:val="008D44CA"/>
    <w:rsid w:val="008D6418"/>
    <w:rsid w:val="008E6739"/>
    <w:rsid w:val="008E788D"/>
    <w:rsid w:val="008F6BAF"/>
    <w:rsid w:val="00902A26"/>
    <w:rsid w:val="00925C23"/>
    <w:rsid w:val="009261CE"/>
    <w:rsid w:val="00930053"/>
    <w:rsid w:val="009352A7"/>
    <w:rsid w:val="00937449"/>
    <w:rsid w:val="00944050"/>
    <w:rsid w:val="009601F4"/>
    <w:rsid w:val="009650EA"/>
    <w:rsid w:val="009719DC"/>
    <w:rsid w:val="00974393"/>
    <w:rsid w:val="00974C1A"/>
    <w:rsid w:val="0098236C"/>
    <w:rsid w:val="0099618B"/>
    <w:rsid w:val="009A1E09"/>
    <w:rsid w:val="009B5D5C"/>
    <w:rsid w:val="009B736A"/>
    <w:rsid w:val="009D0601"/>
    <w:rsid w:val="009D2724"/>
    <w:rsid w:val="009E0FED"/>
    <w:rsid w:val="009F1EEB"/>
    <w:rsid w:val="00A16C23"/>
    <w:rsid w:val="00A20D0E"/>
    <w:rsid w:val="00A21CEB"/>
    <w:rsid w:val="00A341E6"/>
    <w:rsid w:val="00A436E9"/>
    <w:rsid w:val="00A61F88"/>
    <w:rsid w:val="00A623A4"/>
    <w:rsid w:val="00A62AE5"/>
    <w:rsid w:val="00A660F3"/>
    <w:rsid w:val="00A66E3D"/>
    <w:rsid w:val="00A67EBA"/>
    <w:rsid w:val="00A769CE"/>
    <w:rsid w:val="00AA055A"/>
    <w:rsid w:val="00AA0F67"/>
    <w:rsid w:val="00AA237D"/>
    <w:rsid w:val="00AA5761"/>
    <w:rsid w:val="00AA6A5C"/>
    <w:rsid w:val="00AA71B8"/>
    <w:rsid w:val="00AB6A00"/>
    <w:rsid w:val="00AC2B93"/>
    <w:rsid w:val="00AD4136"/>
    <w:rsid w:val="00AD4B8C"/>
    <w:rsid w:val="00AD72AC"/>
    <w:rsid w:val="00AD790B"/>
    <w:rsid w:val="00AE7593"/>
    <w:rsid w:val="00B00F84"/>
    <w:rsid w:val="00B213A7"/>
    <w:rsid w:val="00B35F87"/>
    <w:rsid w:val="00B54105"/>
    <w:rsid w:val="00B66E46"/>
    <w:rsid w:val="00B71848"/>
    <w:rsid w:val="00B72141"/>
    <w:rsid w:val="00B77990"/>
    <w:rsid w:val="00B903BC"/>
    <w:rsid w:val="00B93999"/>
    <w:rsid w:val="00BA69BF"/>
    <w:rsid w:val="00BC397F"/>
    <w:rsid w:val="00BC760F"/>
    <w:rsid w:val="00BD5298"/>
    <w:rsid w:val="00BD7365"/>
    <w:rsid w:val="00BE1615"/>
    <w:rsid w:val="00BE4179"/>
    <w:rsid w:val="00BE50C0"/>
    <w:rsid w:val="00BE6DC6"/>
    <w:rsid w:val="00BF43EB"/>
    <w:rsid w:val="00C02D4D"/>
    <w:rsid w:val="00C06326"/>
    <w:rsid w:val="00C06CD1"/>
    <w:rsid w:val="00C16A58"/>
    <w:rsid w:val="00C4241D"/>
    <w:rsid w:val="00C47483"/>
    <w:rsid w:val="00C5361A"/>
    <w:rsid w:val="00C539E5"/>
    <w:rsid w:val="00C5443F"/>
    <w:rsid w:val="00C5795B"/>
    <w:rsid w:val="00C64887"/>
    <w:rsid w:val="00C67227"/>
    <w:rsid w:val="00C761D5"/>
    <w:rsid w:val="00C847C6"/>
    <w:rsid w:val="00C8536F"/>
    <w:rsid w:val="00C9035E"/>
    <w:rsid w:val="00CA41C0"/>
    <w:rsid w:val="00CB3818"/>
    <w:rsid w:val="00CB398C"/>
    <w:rsid w:val="00CC1419"/>
    <w:rsid w:val="00CC2F1F"/>
    <w:rsid w:val="00CC4ACB"/>
    <w:rsid w:val="00CD0260"/>
    <w:rsid w:val="00CD2594"/>
    <w:rsid w:val="00CD44C3"/>
    <w:rsid w:val="00CD79C4"/>
    <w:rsid w:val="00CE6DC1"/>
    <w:rsid w:val="00D05D31"/>
    <w:rsid w:val="00D13A8C"/>
    <w:rsid w:val="00D20D0C"/>
    <w:rsid w:val="00D34E56"/>
    <w:rsid w:val="00D377E9"/>
    <w:rsid w:val="00D446C2"/>
    <w:rsid w:val="00D45C3D"/>
    <w:rsid w:val="00D46CE9"/>
    <w:rsid w:val="00D51B71"/>
    <w:rsid w:val="00D51BA9"/>
    <w:rsid w:val="00D51D61"/>
    <w:rsid w:val="00D52B1E"/>
    <w:rsid w:val="00D539AD"/>
    <w:rsid w:val="00D5638E"/>
    <w:rsid w:val="00D56654"/>
    <w:rsid w:val="00D57FBF"/>
    <w:rsid w:val="00D67479"/>
    <w:rsid w:val="00D83E04"/>
    <w:rsid w:val="00D84977"/>
    <w:rsid w:val="00D84CF6"/>
    <w:rsid w:val="00D87394"/>
    <w:rsid w:val="00D95C03"/>
    <w:rsid w:val="00D96B35"/>
    <w:rsid w:val="00D96F31"/>
    <w:rsid w:val="00DA3D6C"/>
    <w:rsid w:val="00DA4835"/>
    <w:rsid w:val="00DB05C5"/>
    <w:rsid w:val="00DB140F"/>
    <w:rsid w:val="00DC58A8"/>
    <w:rsid w:val="00DD068C"/>
    <w:rsid w:val="00DE2AF1"/>
    <w:rsid w:val="00DF61CD"/>
    <w:rsid w:val="00E02D6C"/>
    <w:rsid w:val="00E041A1"/>
    <w:rsid w:val="00E150EB"/>
    <w:rsid w:val="00E35271"/>
    <w:rsid w:val="00E54640"/>
    <w:rsid w:val="00E722AA"/>
    <w:rsid w:val="00E93059"/>
    <w:rsid w:val="00E93CEA"/>
    <w:rsid w:val="00EA442B"/>
    <w:rsid w:val="00ED3F34"/>
    <w:rsid w:val="00EE1476"/>
    <w:rsid w:val="00EE790E"/>
    <w:rsid w:val="00EF3622"/>
    <w:rsid w:val="00F01E4A"/>
    <w:rsid w:val="00F1058B"/>
    <w:rsid w:val="00F2189E"/>
    <w:rsid w:val="00F31AE1"/>
    <w:rsid w:val="00F32B83"/>
    <w:rsid w:val="00F37FE5"/>
    <w:rsid w:val="00F4009A"/>
    <w:rsid w:val="00F44B22"/>
    <w:rsid w:val="00F45C60"/>
    <w:rsid w:val="00F5065D"/>
    <w:rsid w:val="00F55E9C"/>
    <w:rsid w:val="00F56601"/>
    <w:rsid w:val="00F61106"/>
    <w:rsid w:val="00F6242D"/>
    <w:rsid w:val="00F625F9"/>
    <w:rsid w:val="00F70410"/>
    <w:rsid w:val="00F71B86"/>
    <w:rsid w:val="00F74E55"/>
    <w:rsid w:val="00F811B8"/>
    <w:rsid w:val="00F81A60"/>
    <w:rsid w:val="00F83D5C"/>
    <w:rsid w:val="00F85BD4"/>
    <w:rsid w:val="00F87AF0"/>
    <w:rsid w:val="00F97D04"/>
    <w:rsid w:val="00FA09CE"/>
    <w:rsid w:val="00FB11A0"/>
    <w:rsid w:val="00FB398B"/>
    <w:rsid w:val="00FC3101"/>
    <w:rsid w:val="00FC72FF"/>
    <w:rsid w:val="00FD1D50"/>
    <w:rsid w:val="00FD6FAE"/>
    <w:rsid w:val="00FE5A4B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7CCE9"/>
  <w15:docId w15:val="{A56AAD5E-36C4-4F54-B7CA-9319F8D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215"/>
    <w:pPr>
      <w:spacing w:before="100" w:beforeAutospacing="1" w:after="100" w:afterAutospacing="1"/>
    </w:pPr>
  </w:style>
  <w:style w:type="character" w:styleId="a4">
    <w:name w:val="Strong"/>
    <w:qFormat/>
    <w:rsid w:val="00575215"/>
    <w:rPr>
      <w:b/>
      <w:bCs/>
    </w:rPr>
  </w:style>
  <w:style w:type="character" w:styleId="a5">
    <w:name w:val="Emphasis"/>
    <w:qFormat/>
    <w:rsid w:val="00575215"/>
    <w:rPr>
      <w:i/>
      <w:iCs/>
    </w:rPr>
  </w:style>
  <w:style w:type="paragraph" w:customStyle="1" w:styleId="Heading">
    <w:name w:val="Heading"/>
    <w:rsid w:val="005752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rsid w:val="005752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7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52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447FA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47F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FA09CE"/>
    <w:pPr>
      <w:spacing w:after="160" w:line="259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759FD"/>
    <w:rPr>
      <w:color w:val="0563C1"/>
      <w:u w:val="single"/>
    </w:rPr>
  </w:style>
  <w:style w:type="paragraph" w:customStyle="1" w:styleId="aa">
    <w:name w:val="Основной"/>
    <w:basedOn w:val="a"/>
    <w:rsid w:val="00DC58A8"/>
    <w:pPr>
      <w:autoSpaceDE w:val="0"/>
      <w:autoSpaceDN w:val="0"/>
    </w:pPr>
  </w:style>
  <w:style w:type="paragraph" w:styleId="ab">
    <w:name w:val="Body Text"/>
    <w:basedOn w:val="a"/>
    <w:link w:val="ac"/>
    <w:uiPriority w:val="99"/>
    <w:unhideWhenUsed/>
    <w:rsid w:val="00F71B8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F71B86"/>
    <w:rPr>
      <w:rFonts w:ascii="Calibri" w:hAnsi="Calibri"/>
      <w:sz w:val="22"/>
      <w:szCs w:val="22"/>
    </w:rPr>
  </w:style>
  <w:style w:type="character" w:customStyle="1" w:styleId="ad">
    <w:name w:val="Основной текст + Полужирный"/>
    <w:rsid w:val="00F71B86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  <w:style w:type="paragraph" w:styleId="ae">
    <w:name w:val="No Spacing"/>
    <w:uiPriority w:val="1"/>
    <w:qFormat/>
    <w:rsid w:val="00F71B86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08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41D21E3D7390EB5BB70132919F73444683353C44449BB5A2780Dt3v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D641D21E3D7390EB5BB70132919F73464380363F44449BB5A2780Dt3v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5E25AF8AC172B242015D425FEA45F8A922AC3A607DF35EC5BC02419028CD8D38CE1FB9380C60D4E5Z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Documents\&#1076;&#1077;&#1087;\&#1056;&#1077;&#1096;&#1077;&#1085;&#1080;&#1077;%20&#1086;%20&#1082;&#1086;&#1085;&#1082;&#1091;&#1088;&#1089;&#1077;%20&#1087;&#1086;&#1083;&#1085;&#108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1128-8635-48A8-B82F-811D8871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конкурсе полное</Template>
  <TotalTime>15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3507</CharactersWithSpaces>
  <SharedDoc>false</SharedDoc>
  <HLinks>
    <vt:vector size="156" baseType="variant">
      <vt:variant>
        <vt:i4>6946913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consultantplus://offline/ref=EF803BEFE852CEB8998D52FE20EC715609F7FF709FF6DE456CB28D61F61BA8296786598370A08E04q9A1H</vt:lpwstr>
      </vt:variant>
      <vt:variant>
        <vt:lpwstr/>
      </vt:variant>
      <vt:variant>
        <vt:i4>5701720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consultantplus://offline/ref=EF803BEFE852CEB8998D53E131EC715609F6F87A9BF3DE456CB28D61F6q1ABH</vt:lpwstr>
      </vt:variant>
      <vt:variant>
        <vt:lpwstr/>
      </vt:variant>
      <vt:variant>
        <vt:i4>6029314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consultantplus://offline/ref=EF803BEFE852CEB8998D52FE20EC71560AFCFB7690A289473DE783q6A4H</vt:lpwstr>
      </vt:variant>
      <vt:variant>
        <vt:lpwstr/>
      </vt:variant>
      <vt:variant>
        <vt:i4>7274593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consultantplus://offline/ref=AF5E6B425234176C546AF7966C6123F774FC9AFCC9BAA0E3932196CB39A8A48B40B5E7C6259EC1D9pFA6H</vt:lpwstr>
      </vt:variant>
      <vt:variant>
        <vt:lpwstr/>
      </vt:variant>
      <vt:variant>
        <vt:i4>720908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consultantplus://offline/ref=AF5E6B425234176C546AF7966C6123F774FD98F6CABDA0E3932196CB39pAA8H</vt:lpwstr>
      </vt:variant>
      <vt:variant>
        <vt:lpwstr/>
      </vt:variant>
      <vt:variant>
        <vt:i4>720977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consultantplus://offline/ref=AF5E6B425234176C546AF6897D6123F774FC9FFCCEB8A0E3932196CB39pAA8H</vt:lpwstr>
      </vt:variant>
      <vt:variant>
        <vt:lpwstr/>
      </vt:variant>
      <vt:variant>
        <vt:i4>262146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consultantplus://offline/ref=AF5E6B425234176C546AF7966C6123F777F69CF0C5E9F7E1C27498pCAEH</vt:lpwstr>
      </vt:variant>
      <vt:variant>
        <vt:lpwstr/>
      </vt:variant>
      <vt:variant>
        <vt:i4>7274546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consultantplus://offline/ref=AF5E6B425234176C546AF7966C6123F774FC9AFCC9BAA0E3932196CB39A8A48B40B5E7C6259EC1D8pFADH</vt:lpwstr>
      </vt:variant>
      <vt:variant>
        <vt:lpwstr/>
      </vt:variant>
      <vt:variant>
        <vt:i4>720908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consultantplus://offline/ref=AF5E6B425234176C546AF7966C6123F774FD98F6CABDA0E3932196CB39pAA8H</vt:lpwstr>
      </vt:variant>
      <vt:variant>
        <vt:lpwstr/>
      </vt:variant>
      <vt:variant>
        <vt:i4>720977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consultantplus://offline/ref=AF5E6B425234176C546AF6897D6123F774FC9FFCCEB8A0E3932196CB39pAA8H</vt:lpwstr>
      </vt:variant>
      <vt:variant>
        <vt:lpwstr/>
      </vt:variant>
      <vt:variant>
        <vt:i4>7274552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consultantplus://offline/ref=AF5E6B425234176C546AF7966C6123F774FD99F0CCBEA0E3932196CB39A8A48B40B5E7C6259EC5D8pFA8H</vt:lpwstr>
      </vt:variant>
      <vt:variant>
        <vt:lpwstr/>
      </vt:variant>
      <vt:variant>
        <vt:i4>3801136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2424936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consultantplus://offline/ref=56D641D21E3D7390EB5BB70132919F73444683353C44449BB5A2780Dt3v5M</vt:lpwstr>
      </vt:variant>
      <vt:variant>
        <vt:lpwstr/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consultantplus://offline/ref=56D641D21E3D7390EB5BB70132919F73464380363F44449BB5A2780Dt3v5M</vt:lpwstr>
      </vt:variant>
      <vt:variant>
        <vt:lpwstr/>
      </vt:variant>
      <vt:variant>
        <vt:i4>3801136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consultantplus://offline/ref=EF7397262239BC252609AD19E2638126CAE42A8F687F025FE1D696ACB4369D90504DE9D7CD487FFCY75BH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Denis</dc:creator>
  <cp:lastModifiedBy>Елена Сухова</cp:lastModifiedBy>
  <cp:revision>6</cp:revision>
  <cp:lastPrinted>2021-05-18T22:03:00Z</cp:lastPrinted>
  <dcterms:created xsi:type="dcterms:W3CDTF">2021-05-24T19:08:00Z</dcterms:created>
  <dcterms:modified xsi:type="dcterms:W3CDTF">2021-05-25T19:49:00Z</dcterms:modified>
</cp:coreProperties>
</file>